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06BF9" w14:textId="7C2ACE68" w:rsidR="0099710A" w:rsidRDefault="0099710A" w:rsidP="00A32CAD"/>
    <w:p w14:paraId="79F4418A" w14:textId="7F8EB5EA" w:rsidR="00A32CAD" w:rsidRDefault="00A32CAD" w:rsidP="00A32CAD">
      <w:r>
        <w:t>Sanremo 22/06/2026</w:t>
      </w:r>
    </w:p>
    <w:p w14:paraId="2D92BE5C" w14:textId="77777777" w:rsidR="00A32CAD" w:rsidRDefault="00A32CAD" w:rsidP="00A32CAD"/>
    <w:p w14:paraId="478A6B7D" w14:textId="555DCF00" w:rsidR="00A32CAD" w:rsidRDefault="00A32CAD" w:rsidP="00A32CAD">
      <w:r>
        <w:t xml:space="preserve">Spettabile </w:t>
      </w:r>
    </w:p>
    <w:p w14:paraId="208889EC" w14:textId="77777777" w:rsidR="00A32CAD" w:rsidRDefault="00A32CAD" w:rsidP="00A32CAD">
      <w:pPr>
        <w:pStyle w:val="NormaleWeb"/>
      </w:pPr>
      <w:r>
        <w:rPr>
          <w:rFonts w:ascii="Arial" w:hAnsi="Arial" w:cs="Arial"/>
          <w:sz w:val="21"/>
          <w:szCs w:val="21"/>
        </w:rPr>
        <w:t>Associazione Nazionale Marinai d'Italia</w:t>
      </w:r>
      <w:r>
        <w:rPr>
          <w:rFonts w:ascii="Arial" w:hAnsi="Arial" w:cs="Arial"/>
          <w:sz w:val="21"/>
          <w:szCs w:val="21"/>
        </w:rPr>
        <w:br/>
        <w:t>Gruppo di Roma</w:t>
      </w:r>
    </w:p>
    <w:p w14:paraId="14B2D5CD" w14:textId="77777777" w:rsidR="00A32CAD" w:rsidRDefault="00A32CAD" w:rsidP="00A32CAD"/>
    <w:p w14:paraId="04213BDC" w14:textId="7AC0D7C7" w:rsidR="00A32CAD" w:rsidRDefault="00A32CAD" w:rsidP="00A32CAD">
      <w:r>
        <w:t xml:space="preserve">Con la presente confermiamo sconto del 12% sui prezzi lordi   per i vostri associati e </w:t>
      </w:r>
      <w:proofErr w:type="gramStart"/>
      <w:r>
        <w:t>famiglia  su</w:t>
      </w:r>
      <w:proofErr w:type="gramEnd"/>
      <w:r>
        <w:t xml:space="preserve"> </w:t>
      </w:r>
      <w:proofErr w:type="spellStart"/>
      <w:r>
        <w:t>disponibiltà</w:t>
      </w:r>
      <w:proofErr w:type="spellEnd"/>
    </w:p>
    <w:p w14:paraId="7E3D3009" w14:textId="77777777" w:rsidR="00A32CAD" w:rsidRDefault="00A32CAD" w:rsidP="00A32CAD"/>
    <w:p w14:paraId="29E9656F" w14:textId="14586664" w:rsidR="00A32CAD" w:rsidRDefault="00A32CAD" w:rsidP="00A32CAD">
      <w:r>
        <w:t>Cordiali saluti</w:t>
      </w:r>
    </w:p>
    <w:p w14:paraId="6920A007" w14:textId="77777777" w:rsidR="00A32CAD" w:rsidRDefault="00A32CAD" w:rsidP="00A32CAD"/>
    <w:p w14:paraId="04C99893" w14:textId="64348A25" w:rsidR="00A32CAD" w:rsidRDefault="00A32CAD" w:rsidP="00A32CAD">
      <w:r>
        <w:t>Alberto Lolli</w:t>
      </w:r>
    </w:p>
    <w:p w14:paraId="197C201B" w14:textId="6ABB4673" w:rsidR="00A32CAD" w:rsidRDefault="00A32CAD" w:rsidP="00A32CAD">
      <w:r>
        <w:t xml:space="preserve">Lolli Palace Hotel Lolli </w:t>
      </w:r>
    </w:p>
    <w:p w14:paraId="3B1DDA10" w14:textId="5D61BD89" w:rsidR="00A32CAD" w:rsidRDefault="00A32CAD" w:rsidP="00A32CAD">
      <w:r>
        <w:t xml:space="preserve">Sanremo </w:t>
      </w:r>
    </w:p>
    <w:p w14:paraId="09B1170D" w14:textId="69CDFEE0" w:rsidR="00577D7E" w:rsidRDefault="00577D7E" w:rsidP="00A32CAD">
      <w:bookmarkStart w:id="0" w:name="_GoBack"/>
      <w:bookmarkEnd w:id="0"/>
    </w:p>
    <w:p w14:paraId="1EB7B736" w14:textId="3463FDEF" w:rsidR="00577D7E" w:rsidRPr="00A32CAD" w:rsidRDefault="00577D7E" w:rsidP="00577D7E">
      <w:pPr>
        <w:jc w:val="center"/>
      </w:pPr>
      <w:r>
        <w:rPr>
          <w:noProof/>
        </w:rPr>
        <w:drawing>
          <wp:inline distT="0" distB="0" distL="0" distR="0" wp14:anchorId="1F3E6FD8" wp14:editId="4995216F">
            <wp:extent cx="5886450" cy="3189605"/>
            <wp:effectExtent l="0" t="0" r="0" b="0"/>
            <wp:docPr id="1" name="Immagine 1" descr="https://www.lollihotel.it/wp-content/uploads/2016/07/lolli-hotel-sanremo-facciata-esterni-passeggia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llihotel.it/wp-content/uploads/2016/07/lolli-hotel-sanremo-facciata-esterni-passeggiata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407" cy="325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D7E" w:rsidRPr="00A32CAD" w:rsidSect="00214167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053C" w14:textId="77777777" w:rsidR="00477B4C" w:rsidRDefault="00477B4C">
      <w:r>
        <w:separator/>
      </w:r>
    </w:p>
  </w:endnote>
  <w:endnote w:type="continuationSeparator" w:id="0">
    <w:p w14:paraId="3D9BDA37" w14:textId="77777777" w:rsidR="00477B4C" w:rsidRDefault="0047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BDC4" w14:textId="77777777" w:rsidR="00FC11E2" w:rsidRPr="008C7E70" w:rsidRDefault="00C134B8" w:rsidP="006F1896">
    <w:pPr>
      <w:pStyle w:val="Intestazione"/>
      <w:jc w:val="center"/>
      <w:rPr>
        <w:rFonts w:asciiTheme="majorHAnsi" w:hAnsiTheme="majorHAnsi" w:cstheme="majorHAnsi"/>
        <w:sz w:val="20"/>
        <w:szCs w:val="20"/>
      </w:rPr>
    </w:pPr>
    <w:r w:rsidRPr="008C7E70">
      <w:rPr>
        <w:rFonts w:asciiTheme="majorHAnsi" w:hAnsiTheme="majorHAnsi" w:cstheme="majorHAnsi"/>
        <w:sz w:val="20"/>
        <w:szCs w:val="20"/>
      </w:rPr>
      <w:t>C.so Imperatrice, 70</w:t>
    </w:r>
    <w:r w:rsidR="00FC11E2" w:rsidRPr="008C7E70">
      <w:rPr>
        <w:rFonts w:asciiTheme="majorHAnsi" w:hAnsiTheme="majorHAnsi" w:cstheme="majorHAnsi"/>
        <w:sz w:val="20"/>
        <w:szCs w:val="20"/>
      </w:rPr>
      <w:t xml:space="preserve"> / Largo Nuvoloni, 1 -</w:t>
    </w:r>
    <w:r w:rsidRPr="008C7E70">
      <w:rPr>
        <w:rFonts w:asciiTheme="majorHAnsi" w:hAnsiTheme="majorHAnsi" w:cstheme="majorHAnsi"/>
        <w:sz w:val="20"/>
        <w:szCs w:val="20"/>
      </w:rPr>
      <w:t xml:space="preserve"> 18038 Sanremo (I</w:t>
    </w:r>
    <w:r w:rsidR="002A24D5" w:rsidRPr="008C7E70">
      <w:rPr>
        <w:rFonts w:asciiTheme="majorHAnsi" w:hAnsiTheme="majorHAnsi" w:cstheme="majorHAnsi"/>
        <w:sz w:val="20"/>
        <w:szCs w:val="20"/>
      </w:rPr>
      <w:t>M</w:t>
    </w:r>
    <w:r w:rsidRPr="008C7E70">
      <w:rPr>
        <w:rFonts w:asciiTheme="majorHAnsi" w:hAnsiTheme="majorHAnsi" w:cstheme="majorHAnsi"/>
        <w:sz w:val="20"/>
        <w:szCs w:val="20"/>
      </w:rPr>
      <w:t>);</w:t>
    </w:r>
  </w:p>
  <w:p w14:paraId="0A36D90E" w14:textId="77777777" w:rsidR="00C134B8" w:rsidRPr="008C7E70" w:rsidRDefault="008C7E70" w:rsidP="006F1896">
    <w:pPr>
      <w:pStyle w:val="Intestazione"/>
      <w:jc w:val="center"/>
      <w:rPr>
        <w:rStyle w:val="Collegamentoipertestuale"/>
        <w:rFonts w:asciiTheme="majorHAnsi" w:hAnsiTheme="majorHAnsi" w:cstheme="majorHAnsi"/>
        <w:sz w:val="20"/>
        <w:szCs w:val="20"/>
        <w:lang w:val="en-GB"/>
      </w:rPr>
    </w:pPr>
    <w:r w:rsidRPr="008C7E70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FF9E5E8" wp14:editId="70F5C082">
          <wp:simplePos x="0" y="0"/>
          <wp:positionH relativeFrom="column">
            <wp:posOffset>1894205</wp:posOffset>
          </wp:positionH>
          <wp:positionV relativeFrom="page">
            <wp:posOffset>9970770</wp:posOffset>
          </wp:positionV>
          <wp:extent cx="2400935" cy="597535"/>
          <wp:effectExtent l="0" t="0" r="0" b="0"/>
          <wp:wrapTopAndBottom/>
          <wp:docPr id="2" name="Immagine 2" descr="Scan10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1001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4B8" w:rsidRPr="008C7E70">
      <w:rPr>
        <w:rFonts w:asciiTheme="majorHAnsi" w:hAnsiTheme="majorHAnsi" w:cstheme="majorHAnsi"/>
        <w:sz w:val="20"/>
        <w:szCs w:val="20"/>
        <w:lang w:val="en-GB"/>
      </w:rPr>
      <w:t xml:space="preserve">Tel </w:t>
    </w:r>
    <w:r w:rsidR="00FC11E2" w:rsidRPr="008C7E70">
      <w:rPr>
        <w:rFonts w:asciiTheme="majorHAnsi" w:hAnsiTheme="majorHAnsi" w:cstheme="majorHAnsi"/>
        <w:sz w:val="20"/>
        <w:szCs w:val="20"/>
        <w:lang w:val="en-GB"/>
      </w:rPr>
      <w:t>(</w:t>
    </w:r>
    <w:r w:rsidR="00C134B8" w:rsidRPr="008C7E70">
      <w:rPr>
        <w:rFonts w:asciiTheme="majorHAnsi" w:hAnsiTheme="majorHAnsi" w:cstheme="majorHAnsi"/>
        <w:sz w:val="20"/>
        <w:szCs w:val="20"/>
        <w:lang w:val="en-GB"/>
      </w:rPr>
      <w:t>0184</w:t>
    </w:r>
    <w:r w:rsidR="00FC11E2" w:rsidRPr="008C7E70">
      <w:rPr>
        <w:rFonts w:asciiTheme="majorHAnsi" w:hAnsiTheme="majorHAnsi" w:cstheme="majorHAnsi"/>
        <w:sz w:val="20"/>
        <w:szCs w:val="20"/>
        <w:lang w:val="en-GB"/>
      </w:rPr>
      <w:t>)</w:t>
    </w:r>
    <w:r w:rsidR="00C134B8" w:rsidRPr="008C7E70">
      <w:rPr>
        <w:rFonts w:asciiTheme="majorHAnsi" w:hAnsiTheme="majorHAnsi" w:cstheme="majorHAnsi"/>
        <w:sz w:val="20"/>
        <w:szCs w:val="20"/>
        <w:lang w:val="en-GB"/>
      </w:rPr>
      <w:t xml:space="preserve"> 531496</w:t>
    </w:r>
    <w:r w:rsidR="00FC11E2" w:rsidRPr="008C7E70">
      <w:rPr>
        <w:rFonts w:asciiTheme="majorHAnsi" w:hAnsiTheme="majorHAnsi" w:cstheme="majorHAnsi"/>
        <w:sz w:val="20"/>
        <w:szCs w:val="20"/>
        <w:lang w:val="en-GB"/>
      </w:rPr>
      <w:t xml:space="preserve"> - web:</w:t>
    </w:r>
    <w:r w:rsidR="00C134B8" w:rsidRPr="008C7E70">
      <w:rPr>
        <w:rFonts w:asciiTheme="majorHAnsi" w:hAnsiTheme="majorHAnsi" w:cstheme="majorHAnsi"/>
        <w:sz w:val="20"/>
        <w:szCs w:val="20"/>
        <w:lang w:val="en-GB"/>
      </w:rPr>
      <w:t xml:space="preserve"> </w:t>
    </w:r>
    <w:hyperlink r:id="rId2" w:history="1">
      <w:r w:rsidR="00C134B8" w:rsidRPr="008C7E70">
        <w:rPr>
          <w:rStyle w:val="Collegamentoipertestuale"/>
          <w:rFonts w:asciiTheme="majorHAnsi" w:hAnsiTheme="majorHAnsi" w:cstheme="majorHAnsi"/>
          <w:sz w:val="20"/>
          <w:szCs w:val="20"/>
          <w:lang w:val="en-GB"/>
        </w:rPr>
        <w:t>www.lollihotel.it</w:t>
      </w:r>
    </w:hyperlink>
    <w:r w:rsidR="00C134B8" w:rsidRPr="008C7E70">
      <w:rPr>
        <w:rFonts w:asciiTheme="majorHAnsi" w:hAnsiTheme="majorHAnsi" w:cstheme="majorHAnsi"/>
        <w:sz w:val="20"/>
        <w:szCs w:val="20"/>
        <w:lang w:val="en-GB"/>
      </w:rPr>
      <w:t xml:space="preserve"> </w:t>
    </w:r>
    <w:r w:rsidR="00FC11E2" w:rsidRPr="008C7E70">
      <w:rPr>
        <w:rFonts w:asciiTheme="majorHAnsi" w:hAnsiTheme="majorHAnsi" w:cstheme="majorHAnsi"/>
        <w:sz w:val="20"/>
        <w:szCs w:val="20"/>
        <w:lang w:val="en-GB"/>
      </w:rPr>
      <w:t xml:space="preserve">- email: </w:t>
    </w:r>
    <w:hyperlink r:id="rId3" w:history="1">
      <w:r w:rsidR="00FC11E2" w:rsidRPr="008C7E70">
        <w:rPr>
          <w:rStyle w:val="Collegamentoipertestuale"/>
          <w:rFonts w:asciiTheme="majorHAnsi" w:hAnsiTheme="majorHAnsi" w:cstheme="majorHAnsi"/>
          <w:sz w:val="20"/>
          <w:szCs w:val="20"/>
          <w:lang w:val="en-GB"/>
        </w:rPr>
        <w:t>info@lollihotel.it</w:t>
      </w:r>
    </w:hyperlink>
  </w:p>
  <w:p w14:paraId="7531A12F" w14:textId="77777777" w:rsidR="008C7E70" w:rsidRPr="008C7E70" w:rsidRDefault="008C7E70" w:rsidP="006F1896">
    <w:pPr>
      <w:pStyle w:val="Intestazione"/>
      <w:jc w:val="center"/>
      <w:rPr>
        <w:rFonts w:asciiTheme="majorHAnsi" w:hAnsiTheme="majorHAnsi" w:cstheme="majorHAnsi"/>
        <w:w w:val="150"/>
        <w:sz w:val="20"/>
        <w:szCs w:val="20"/>
        <w:lang w:val="en-GB"/>
      </w:rPr>
    </w:pPr>
  </w:p>
  <w:p w14:paraId="0C0183A2" w14:textId="77777777" w:rsidR="00C134B8" w:rsidRPr="008C7E70" w:rsidRDefault="00C134B8" w:rsidP="00FC11E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BB87" w14:textId="77777777" w:rsidR="00477B4C" w:rsidRDefault="00477B4C">
      <w:r>
        <w:separator/>
      </w:r>
    </w:p>
  </w:footnote>
  <w:footnote w:type="continuationSeparator" w:id="0">
    <w:p w14:paraId="3BD28BE0" w14:textId="77777777" w:rsidR="00477B4C" w:rsidRDefault="0047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F4E5" w14:textId="77777777" w:rsidR="008B26FC" w:rsidRDefault="008C7E70" w:rsidP="008B26FC">
    <w:pPr>
      <w:pStyle w:val="Intestazione"/>
      <w:tabs>
        <w:tab w:val="clear" w:pos="4819"/>
        <w:tab w:val="clear" w:pos="9638"/>
        <w:tab w:val="left" w:pos="617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CFC5A4F" wp14:editId="482148FD">
          <wp:simplePos x="0" y="0"/>
          <wp:positionH relativeFrom="column">
            <wp:posOffset>2475230</wp:posOffset>
          </wp:positionH>
          <wp:positionV relativeFrom="page">
            <wp:posOffset>266065</wp:posOffset>
          </wp:positionV>
          <wp:extent cx="1238250" cy="1043940"/>
          <wp:effectExtent l="0" t="0" r="0" b="3810"/>
          <wp:wrapThrough wrapText="bothSides">
            <wp:wrapPolygon edited="0">
              <wp:start x="0" y="0"/>
              <wp:lineTo x="0" y="21285"/>
              <wp:lineTo x="21268" y="21285"/>
              <wp:lineTo x="21268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BAEE3" w14:textId="77777777" w:rsidR="008B26FC" w:rsidRDefault="008B26FC" w:rsidP="008B26FC">
    <w:pPr>
      <w:pStyle w:val="Intestazione"/>
      <w:tabs>
        <w:tab w:val="clear" w:pos="4819"/>
        <w:tab w:val="clear" w:pos="9638"/>
        <w:tab w:val="left" w:pos="617"/>
      </w:tabs>
    </w:pPr>
  </w:p>
  <w:p w14:paraId="56710F0F" w14:textId="77777777" w:rsidR="008C7E70" w:rsidRDefault="008C7E70" w:rsidP="008B26FC">
    <w:pPr>
      <w:pStyle w:val="Intestazione"/>
      <w:tabs>
        <w:tab w:val="clear" w:pos="4819"/>
        <w:tab w:val="clear" w:pos="9638"/>
        <w:tab w:val="left" w:pos="617"/>
      </w:tabs>
    </w:pPr>
  </w:p>
  <w:p w14:paraId="4A5B8F0F" w14:textId="77777777" w:rsidR="008C7E70" w:rsidRDefault="008C7E70" w:rsidP="008B26FC">
    <w:pPr>
      <w:pStyle w:val="Intestazione"/>
      <w:tabs>
        <w:tab w:val="clear" w:pos="4819"/>
        <w:tab w:val="clear" w:pos="9638"/>
        <w:tab w:val="left" w:pos="617"/>
      </w:tabs>
    </w:pPr>
  </w:p>
  <w:p w14:paraId="358C1FC5" w14:textId="77777777" w:rsidR="008C7E70" w:rsidRDefault="008C7E70" w:rsidP="008B26FC">
    <w:pPr>
      <w:pStyle w:val="Intestazione"/>
      <w:tabs>
        <w:tab w:val="clear" w:pos="4819"/>
        <w:tab w:val="clear" w:pos="9638"/>
        <w:tab w:val="left" w:pos="617"/>
      </w:tabs>
    </w:pPr>
  </w:p>
  <w:p w14:paraId="5BABA2EE" w14:textId="77777777" w:rsidR="00C134B8" w:rsidRPr="006F78DF" w:rsidRDefault="00C134B8" w:rsidP="008B26FC">
    <w:pPr>
      <w:pStyle w:val="Intestazione"/>
      <w:tabs>
        <w:tab w:val="clear" w:pos="4819"/>
        <w:tab w:val="clear" w:pos="9638"/>
        <w:tab w:val="left" w:pos="6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5A2C"/>
    <w:multiLevelType w:val="hybridMultilevel"/>
    <w:tmpl w:val="27CAC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5329"/>
    <w:multiLevelType w:val="hybridMultilevel"/>
    <w:tmpl w:val="3E0A88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D5836"/>
    <w:multiLevelType w:val="hybridMultilevel"/>
    <w:tmpl w:val="0FFC969E"/>
    <w:lvl w:ilvl="0" w:tplc="902A0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355A5"/>
    <w:multiLevelType w:val="hybridMultilevel"/>
    <w:tmpl w:val="46EE663E"/>
    <w:lvl w:ilvl="0" w:tplc="1EBEC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B77BF"/>
    <w:multiLevelType w:val="hybridMultilevel"/>
    <w:tmpl w:val="693A4F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A400E0"/>
    <w:multiLevelType w:val="hybridMultilevel"/>
    <w:tmpl w:val="693A4F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393BEC"/>
    <w:multiLevelType w:val="hybridMultilevel"/>
    <w:tmpl w:val="068C7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78C3"/>
    <w:multiLevelType w:val="hybridMultilevel"/>
    <w:tmpl w:val="93EC33E4"/>
    <w:lvl w:ilvl="0" w:tplc="13700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B40BC"/>
    <w:multiLevelType w:val="hybridMultilevel"/>
    <w:tmpl w:val="C15426DA"/>
    <w:lvl w:ilvl="0" w:tplc="DDA4A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A3866"/>
    <w:multiLevelType w:val="hybridMultilevel"/>
    <w:tmpl w:val="10F61D98"/>
    <w:lvl w:ilvl="0" w:tplc="95683B30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3E911BE"/>
    <w:multiLevelType w:val="hybridMultilevel"/>
    <w:tmpl w:val="A1887B3E"/>
    <w:lvl w:ilvl="0" w:tplc="98C8D3C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10F34"/>
    <w:multiLevelType w:val="hybridMultilevel"/>
    <w:tmpl w:val="693A4F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9E"/>
    <w:rsid w:val="00015695"/>
    <w:rsid w:val="00040382"/>
    <w:rsid w:val="00052750"/>
    <w:rsid w:val="00056C4D"/>
    <w:rsid w:val="0006797B"/>
    <w:rsid w:val="00075B73"/>
    <w:rsid w:val="00084FEB"/>
    <w:rsid w:val="000928E3"/>
    <w:rsid w:val="000A40EE"/>
    <w:rsid w:val="000A7287"/>
    <w:rsid w:val="000A74D2"/>
    <w:rsid w:val="000C6630"/>
    <w:rsid w:val="000C6F88"/>
    <w:rsid w:val="000D69BD"/>
    <w:rsid w:val="000F522E"/>
    <w:rsid w:val="000F5A16"/>
    <w:rsid w:val="00106098"/>
    <w:rsid w:val="00114037"/>
    <w:rsid w:val="0012049A"/>
    <w:rsid w:val="00123345"/>
    <w:rsid w:val="00126386"/>
    <w:rsid w:val="001304C1"/>
    <w:rsid w:val="00136CC2"/>
    <w:rsid w:val="00137383"/>
    <w:rsid w:val="001542EF"/>
    <w:rsid w:val="00162A8C"/>
    <w:rsid w:val="001769B3"/>
    <w:rsid w:val="001A42FE"/>
    <w:rsid w:val="001A49FF"/>
    <w:rsid w:val="001A58B2"/>
    <w:rsid w:val="001B65B0"/>
    <w:rsid w:val="001C2656"/>
    <w:rsid w:val="001C600F"/>
    <w:rsid w:val="001D056A"/>
    <w:rsid w:val="001E2631"/>
    <w:rsid w:val="002122DF"/>
    <w:rsid w:val="00214167"/>
    <w:rsid w:val="00231617"/>
    <w:rsid w:val="0023459E"/>
    <w:rsid w:val="00235B53"/>
    <w:rsid w:val="00241C04"/>
    <w:rsid w:val="0024378A"/>
    <w:rsid w:val="002545F9"/>
    <w:rsid w:val="00264D9E"/>
    <w:rsid w:val="0027695B"/>
    <w:rsid w:val="00286C80"/>
    <w:rsid w:val="002A24D5"/>
    <w:rsid w:val="002A3B7A"/>
    <w:rsid w:val="002E6353"/>
    <w:rsid w:val="002E6621"/>
    <w:rsid w:val="002F4541"/>
    <w:rsid w:val="003204C5"/>
    <w:rsid w:val="003229B2"/>
    <w:rsid w:val="00331184"/>
    <w:rsid w:val="0033710E"/>
    <w:rsid w:val="00340C52"/>
    <w:rsid w:val="00343AAB"/>
    <w:rsid w:val="0034651C"/>
    <w:rsid w:val="003474FE"/>
    <w:rsid w:val="00353B5D"/>
    <w:rsid w:val="00357184"/>
    <w:rsid w:val="00361E64"/>
    <w:rsid w:val="003749E0"/>
    <w:rsid w:val="00380B74"/>
    <w:rsid w:val="00392EC3"/>
    <w:rsid w:val="003946B5"/>
    <w:rsid w:val="00397ADA"/>
    <w:rsid w:val="003A0FC0"/>
    <w:rsid w:val="003A6C72"/>
    <w:rsid w:val="003B225C"/>
    <w:rsid w:val="003C167B"/>
    <w:rsid w:val="003F4DB1"/>
    <w:rsid w:val="00416B24"/>
    <w:rsid w:val="004240D7"/>
    <w:rsid w:val="00427F04"/>
    <w:rsid w:val="004361A4"/>
    <w:rsid w:val="00465260"/>
    <w:rsid w:val="00467DFB"/>
    <w:rsid w:val="004776F1"/>
    <w:rsid w:val="00477B4C"/>
    <w:rsid w:val="0048635C"/>
    <w:rsid w:val="004A2254"/>
    <w:rsid w:val="004A2F49"/>
    <w:rsid w:val="004A5BA5"/>
    <w:rsid w:val="004B393B"/>
    <w:rsid w:val="004C077F"/>
    <w:rsid w:val="004C096C"/>
    <w:rsid w:val="004D3278"/>
    <w:rsid w:val="004D5FE8"/>
    <w:rsid w:val="004E52D4"/>
    <w:rsid w:val="004F0F82"/>
    <w:rsid w:val="004F546A"/>
    <w:rsid w:val="004F63F2"/>
    <w:rsid w:val="00506639"/>
    <w:rsid w:val="00507291"/>
    <w:rsid w:val="00510714"/>
    <w:rsid w:val="00513F61"/>
    <w:rsid w:val="00514F45"/>
    <w:rsid w:val="00525C8F"/>
    <w:rsid w:val="00530532"/>
    <w:rsid w:val="00540ED5"/>
    <w:rsid w:val="005466E4"/>
    <w:rsid w:val="00553063"/>
    <w:rsid w:val="005615F2"/>
    <w:rsid w:val="0057070A"/>
    <w:rsid w:val="00571439"/>
    <w:rsid w:val="00574A2F"/>
    <w:rsid w:val="00577224"/>
    <w:rsid w:val="00577D7E"/>
    <w:rsid w:val="00591521"/>
    <w:rsid w:val="0059300D"/>
    <w:rsid w:val="00593D93"/>
    <w:rsid w:val="005A042D"/>
    <w:rsid w:val="005D0886"/>
    <w:rsid w:val="005D480C"/>
    <w:rsid w:val="005E7ABB"/>
    <w:rsid w:val="005F75A9"/>
    <w:rsid w:val="00621026"/>
    <w:rsid w:val="00624D8B"/>
    <w:rsid w:val="00636489"/>
    <w:rsid w:val="0064033C"/>
    <w:rsid w:val="00646B23"/>
    <w:rsid w:val="00647E1E"/>
    <w:rsid w:val="00665DA1"/>
    <w:rsid w:val="0067128B"/>
    <w:rsid w:val="00672445"/>
    <w:rsid w:val="00675B3E"/>
    <w:rsid w:val="00691208"/>
    <w:rsid w:val="00695EDB"/>
    <w:rsid w:val="00697306"/>
    <w:rsid w:val="00697BD7"/>
    <w:rsid w:val="006A193F"/>
    <w:rsid w:val="006D26D8"/>
    <w:rsid w:val="006E43AD"/>
    <w:rsid w:val="006F1896"/>
    <w:rsid w:val="006F4B39"/>
    <w:rsid w:val="006F78DF"/>
    <w:rsid w:val="007205C2"/>
    <w:rsid w:val="00725A0A"/>
    <w:rsid w:val="00736345"/>
    <w:rsid w:val="00741C94"/>
    <w:rsid w:val="00742696"/>
    <w:rsid w:val="00743992"/>
    <w:rsid w:val="00776845"/>
    <w:rsid w:val="00786B3B"/>
    <w:rsid w:val="00791505"/>
    <w:rsid w:val="00796A9B"/>
    <w:rsid w:val="007C28C4"/>
    <w:rsid w:val="007E0A26"/>
    <w:rsid w:val="007E361E"/>
    <w:rsid w:val="007E3753"/>
    <w:rsid w:val="00811325"/>
    <w:rsid w:val="00830E0A"/>
    <w:rsid w:val="008401B0"/>
    <w:rsid w:val="00842BF5"/>
    <w:rsid w:val="008436F4"/>
    <w:rsid w:val="008507FF"/>
    <w:rsid w:val="008536E1"/>
    <w:rsid w:val="008555E8"/>
    <w:rsid w:val="00866155"/>
    <w:rsid w:val="008719FE"/>
    <w:rsid w:val="00871F66"/>
    <w:rsid w:val="0088005D"/>
    <w:rsid w:val="00880F2A"/>
    <w:rsid w:val="008828A0"/>
    <w:rsid w:val="008956C2"/>
    <w:rsid w:val="008A5F3C"/>
    <w:rsid w:val="008B26FC"/>
    <w:rsid w:val="008C7E70"/>
    <w:rsid w:val="008D0E3D"/>
    <w:rsid w:val="008D7AD7"/>
    <w:rsid w:val="008E0D9E"/>
    <w:rsid w:val="008E3DC9"/>
    <w:rsid w:val="008F75FE"/>
    <w:rsid w:val="00903FB9"/>
    <w:rsid w:val="0091210F"/>
    <w:rsid w:val="0091312D"/>
    <w:rsid w:val="00916034"/>
    <w:rsid w:val="00920207"/>
    <w:rsid w:val="00922644"/>
    <w:rsid w:val="0093079C"/>
    <w:rsid w:val="009451E5"/>
    <w:rsid w:val="00957846"/>
    <w:rsid w:val="00957ADA"/>
    <w:rsid w:val="0099710A"/>
    <w:rsid w:val="009A33A4"/>
    <w:rsid w:val="009B7FF2"/>
    <w:rsid w:val="009C4330"/>
    <w:rsid w:val="009C79B2"/>
    <w:rsid w:val="00A20FE3"/>
    <w:rsid w:val="00A22608"/>
    <w:rsid w:val="00A305EE"/>
    <w:rsid w:val="00A32CAD"/>
    <w:rsid w:val="00A57D74"/>
    <w:rsid w:val="00A72BAC"/>
    <w:rsid w:val="00A91656"/>
    <w:rsid w:val="00AA7D76"/>
    <w:rsid w:val="00AB4078"/>
    <w:rsid w:val="00AB607B"/>
    <w:rsid w:val="00AC0599"/>
    <w:rsid w:val="00AF2C68"/>
    <w:rsid w:val="00AF494E"/>
    <w:rsid w:val="00B05895"/>
    <w:rsid w:val="00B05DCF"/>
    <w:rsid w:val="00B05DF1"/>
    <w:rsid w:val="00B06A48"/>
    <w:rsid w:val="00B244A8"/>
    <w:rsid w:val="00B350C6"/>
    <w:rsid w:val="00B3797F"/>
    <w:rsid w:val="00B40A50"/>
    <w:rsid w:val="00B43F5C"/>
    <w:rsid w:val="00B609F6"/>
    <w:rsid w:val="00B81EE4"/>
    <w:rsid w:val="00B821F9"/>
    <w:rsid w:val="00B845C1"/>
    <w:rsid w:val="00B86320"/>
    <w:rsid w:val="00BB130F"/>
    <w:rsid w:val="00BB6F4B"/>
    <w:rsid w:val="00BD03DD"/>
    <w:rsid w:val="00BD33BA"/>
    <w:rsid w:val="00BF3BC2"/>
    <w:rsid w:val="00C134B8"/>
    <w:rsid w:val="00C15813"/>
    <w:rsid w:val="00C23A30"/>
    <w:rsid w:val="00C343EE"/>
    <w:rsid w:val="00C6504C"/>
    <w:rsid w:val="00C81106"/>
    <w:rsid w:val="00C861FD"/>
    <w:rsid w:val="00C94A28"/>
    <w:rsid w:val="00CA2643"/>
    <w:rsid w:val="00CC546D"/>
    <w:rsid w:val="00CC55CF"/>
    <w:rsid w:val="00CC5EA1"/>
    <w:rsid w:val="00CD0AA6"/>
    <w:rsid w:val="00CD1F67"/>
    <w:rsid w:val="00D026BA"/>
    <w:rsid w:val="00D10EE3"/>
    <w:rsid w:val="00D17255"/>
    <w:rsid w:val="00D23141"/>
    <w:rsid w:val="00D31812"/>
    <w:rsid w:val="00D50A66"/>
    <w:rsid w:val="00D565A6"/>
    <w:rsid w:val="00D770C8"/>
    <w:rsid w:val="00D81B26"/>
    <w:rsid w:val="00D82C42"/>
    <w:rsid w:val="00D87B1B"/>
    <w:rsid w:val="00D92BFA"/>
    <w:rsid w:val="00D9659A"/>
    <w:rsid w:val="00DB1CE8"/>
    <w:rsid w:val="00DE7BDA"/>
    <w:rsid w:val="00E111D5"/>
    <w:rsid w:val="00E2058C"/>
    <w:rsid w:val="00E20E25"/>
    <w:rsid w:val="00E33B1C"/>
    <w:rsid w:val="00E34AC8"/>
    <w:rsid w:val="00E418E8"/>
    <w:rsid w:val="00E458A5"/>
    <w:rsid w:val="00E82780"/>
    <w:rsid w:val="00E8513B"/>
    <w:rsid w:val="00E92362"/>
    <w:rsid w:val="00EA5E4F"/>
    <w:rsid w:val="00EB4B74"/>
    <w:rsid w:val="00EC5D78"/>
    <w:rsid w:val="00EE0ADB"/>
    <w:rsid w:val="00EF36DA"/>
    <w:rsid w:val="00F55B2D"/>
    <w:rsid w:val="00F65681"/>
    <w:rsid w:val="00F661F9"/>
    <w:rsid w:val="00F71D29"/>
    <w:rsid w:val="00F72C55"/>
    <w:rsid w:val="00F75C9E"/>
    <w:rsid w:val="00F8546D"/>
    <w:rsid w:val="00FB1A5F"/>
    <w:rsid w:val="00FC11E2"/>
    <w:rsid w:val="00FD1B34"/>
    <w:rsid w:val="00FD76CF"/>
    <w:rsid w:val="00FE093D"/>
    <w:rsid w:val="00FF256B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C669C"/>
  <w15:docId w15:val="{0FF5BBAF-9A61-4A98-B32C-8C106F66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459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31184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rsid w:val="0033118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33118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6F78D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1E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57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80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80B74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796A9B"/>
  </w:style>
  <w:style w:type="paragraph" w:styleId="NormaleWeb">
    <w:name w:val="Normal (Web)"/>
    <w:basedOn w:val="Normale"/>
    <w:uiPriority w:val="99"/>
    <w:semiHidden/>
    <w:unhideWhenUsed/>
    <w:rsid w:val="00A32CAD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ollihotel.it" TargetMode="External"/><Relationship Id="rId2" Type="http://schemas.openxmlformats.org/officeDocument/2006/relationships/hyperlink" Target="http://www.lollihotel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tel%20Lolli\Documents\Modelli%20di%20Office%20personalizzati\CARTA%20INTESTATA_A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85BF-7414-459A-BF5C-861DF857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INTESTATA_A4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hotel europa</Company>
  <LinksUpToDate>false</LinksUpToDate>
  <CharactersWithSpaces>271</CharactersWithSpaces>
  <SharedDoc>false</SharedDoc>
  <HLinks>
    <vt:vector size="12" baseType="variant">
      <vt:variant>
        <vt:i4>3604486</vt:i4>
      </vt:variant>
      <vt:variant>
        <vt:i4>3</vt:i4>
      </vt:variant>
      <vt:variant>
        <vt:i4>0</vt:i4>
      </vt:variant>
      <vt:variant>
        <vt:i4>5</vt:i4>
      </vt:variant>
      <vt:variant>
        <vt:lpwstr>mailto:info@lollihotel.it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http://www.lollihotel.it/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Lolli</dc:creator>
  <cp:keywords/>
  <dc:description/>
  <cp:lastModifiedBy>Antonio</cp:lastModifiedBy>
  <cp:revision>2</cp:revision>
  <cp:lastPrinted>2022-02-28T09:32:00Z</cp:lastPrinted>
  <dcterms:created xsi:type="dcterms:W3CDTF">2026-06-22T20:35:00Z</dcterms:created>
  <dcterms:modified xsi:type="dcterms:W3CDTF">2026-06-22T20:35:00Z</dcterms:modified>
</cp:coreProperties>
</file>